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4041" w14:textId="77777777" w:rsidR="00B10077" w:rsidRDefault="00000000">
      <w:pPr>
        <w:rPr>
          <w:rFonts w:ascii="Times New Roman" w:eastAsia="宋体" w:hAnsi="Times New Roman" w:cs="Times New Roman"/>
          <w:b/>
          <w:bCs/>
          <w:sz w:val="28"/>
        </w:rPr>
      </w:pPr>
      <w:bookmarkStart w:id="0" w:name="_Hlk138773828"/>
      <w:r>
        <w:rPr>
          <w:rFonts w:ascii="Times New Roman" w:eastAsia="宋体" w:hAnsi="Times New Roman" w:cs="Times New Roman"/>
          <w:b/>
          <w:bCs/>
          <w:sz w:val="28"/>
        </w:rPr>
        <w:t>附表</w:t>
      </w:r>
    </w:p>
    <w:p w14:paraId="6B5EF2F3" w14:textId="77777777" w:rsidR="00B10077" w:rsidRDefault="00000000">
      <w:pPr>
        <w:jc w:val="center"/>
        <w:rPr>
          <w:rFonts w:ascii="Times New Roman" w:eastAsia="宋体" w:hAnsi="Times New Roman" w:cs="Times New Roman"/>
          <w:b/>
          <w:bCs/>
          <w:szCs w:val="21"/>
        </w:rPr>
      </w:pPr>
      <w:bookmarkStart w:id="1" w:name="_Hlk138856010"/>
      <w:r>
        <w:rPr>
          <w:rFonts w:ascii="Times New Roman" w:eastAsia="宋体" w:hAnsi="Times New Roman" w:cs="Times New Roman"/>
          <w:b/>
          <w:bCs/>
          <w:sz w:val="28"/>
        </w:rPr>
        <w:t>2023</w:t>
      </w:r>
      <w:r>
        <w:rPr>
          <w:rFonts w:ascii="Times New Roman" w:eastAsia="宋体" w:hAnsi="Times New Roman" w:cs="Times New Roman"/>
          <w:b/>
          <w:bCs/>
          <w:sz w:val="28"/>
        </w:rPr>
        <w:t>年减</w:t>
      </w:r>
      <w:proofErr w:type="gramStart"/>
      <w:r>
        <w:rPr>
          <w:rFonts w:ascii="Times New Roman" w:eastAsia="宋体" w:hAnsi="Times New Roman" w:cs="Times New Roman"/>
          <w:b/>
          <w:bCs/>
          <w:sz w:val="28"/>
        </w:rPr>
        <w:t>污降碳</w:t>
      </w:r>
      <w:proofErr w:type="gramEnd"/>
      <w:r>
        <w:rPr>
          <w:rFonts w:ascii="Times New Roman" w:eastAsia="宋体" w:hAnsi="Times New Roman" w:cs="Times New Roman"/>
          <w:b/>
          <w:bCs/>
          <w:sz w:val="28"/>
        </w:rPr>
        <w:t>协同增效典型案例推荐表</w:t>
      </w:r>
    </w:p>
    <w:p w14:paraId="349B3F80" w14:textId="77777777" w:rsidR="00B10077" w:rsidRDefault="00B10077">
      <w:pPr>
        <w:rPr>
          <w:rFonts w:ascii="Times New Roman" w:eastAsia="宋体" w:hAnsi="Times New Roman" w:cs="Times New Roman"/>
          <w:b/>
          <w:bCs/>
          <w:szCs w:val="21"/>
        </w:rPr>
      </w:pPr>
      <w:bookmarkStart w:id="2" w:name="_Hlk138774896"/>
      <w:bookmarkEnd w:id="0"/>
      <w:bookmarkEnd w:id="1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B10077" w14:paraId="6F65AB1E" w14:textId="77777777">
        <w:tc>
          <w:tcPr>
            <w:tcW w:w="2500" w:type="pct"/>
          </w:tcPr>
          <w:p w14:paraId="42DFE8A4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申报机构联络人：</w:t>
            </w:r>
          </w:p>
        </w:tc>
        <w:tc>
          <w:tcPr>
            <w:tcW w:w="2500" w:type="pct"/>
          </w:tcPr>
          <w:p w14:paraId="22ECBEEF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电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话：</w:t>
            </w:r>
          </w:p>
        </w:tc>
      </w:tr>
      <w:tr w:rsidR="00B10077" w14:paraId="153D4FEB" w14:textId="77777777">
        <w:tc>
          <w:tcPr>
            <w:tcW w:w="2500" w:type="pct"/>
          </w:tcPr>
          <w:p w14:paraId="2A628500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箱：</w:t>
            </w:r>
          </w:p>
        </w:tc>
        <w:tc>
          <w:tcPr>
            <w:tcW w:w="2500" w:type="pct"/>
          </w:tcPr>
          <w:p w14:paraId="20952872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微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信：</w:t>
            </w:r>
          </w:p>
        </w:tc>
      </w:tr>
      <w:tr w:rsidR="00B10077" w14:paraId="589DDD6B" w14:textId="77777777">
        <w:tc>
          <w:tcPr>
            <w:tcW w:w="5000" w:type="pct"/>
            <w:gridSpan w:val="2"/>
          </w:tcPr>
          <w:p w14:paraId="6C2FAE2E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案例申报机构（全名）：</w:t>
            </w:r>
          </w:p>
          <w:p w14:paraId="7C3A034F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4050C22C" w14:textId="77777777">
        <w:tc>
          <w:tcPr>
            <w:tcW w:w="5000" w:type="pct"/>
            <w:gridSpan w:val="2"/>
          </w:tcPr>
          <w:p w14:paraId="3B44251E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能否提供英文案例：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否</w:t>
            </w:r>
          </w:p>
        </w:tc>
      </w:tr>
    </w:tbl>
    <w:p w14:paraId="7535D664" w14:textId="77777777" w:rsidR="00B10077" w:rsidRDefault="00B10077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B10077" w14:paraId="0B082FD1" w14:textId="77777777">
        <w:tc>
          <w:tcPr>
            <w:tcW w:w="5000" w:type="pct"/>
          </w:tcPr>
          <w:p w14:paraId="2D6EB450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案例标题</w:t>
            </w:r>
          </w:p>
        </w:tc>
      </w:tr>
      <w:tr w:rsidR="00B10077" w14:paraId="73A17C19" w14:textId="77777777">
        <w:tc>
          <w:tcPr>
            <w:tcW w:w="5000" w:type="pct"/>
          </w:tcPr>
          <w:p w14:paraId="541F14BB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76B1F6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741F72C7" w14:textId="77777777">
        <w:tc>
          <w:tcPr>
            <w:tcW w:w="5000" w:type="pct"/>
          </w:tcPr>
          <w:p w14:paraId="1522D3AE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Case Title</w:t>
            </w:r>
          </w:p>
        </w:tc>
      </w:tr>
      <w:tr w:rsidR="00B10077" w14:paraId="30D6EDA5" w14:textId="77777777">
        <w:tc>
          <w:tcPr>
            <w:tcW w:w="5000" w:type="pct"/>
          </w:tcPr>
          <w:p w14:paraId="758341D0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780BCC7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60AA90E0" w14:textId="77777777">
        <w:tc>
          <w:tcPr>
            <w:tcW w:w="5000" w:type="pct"/>
          </w:tcPr>
          <w:p w14:paraId="40679421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案例概述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（所选项目的启动时间应不晚于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日）时间、地点、项目主要内容、项目成果简述，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400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字以内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。</w:t>
            </w:r>
          </w:p>
        </w:tc>
      </w:tr>
      <w:tr w:rsidR="00B10077" w14:paraId="159DD61D" w14:textId="77777777">
        <w:tc>
          <w:tcPr>
            <w:tcW w:w="5000" w:type="pct"/>
          </w:tcPr>
          <w:p w14:paraId="0A84C7E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2F4C8CC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3C80D9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CBDCDF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89274F6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2472A9ED" w14:textId="77777777">
        <w:tc>
          <w:tcPr>
            <w:tcW w:w="5000" w:type="pct"/>
          </w:tcPr>
          <w:p w14:paraId="632BDAB8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Project Overview</w:t>
            </w:r>
          </w:p>
        </w:tc>
      </w:tr>
      <w:tr w:rsidR="00B10077" w14:paraId="3B932270" w14:textId="77777777">
        <w:tc>
          <w:tcPr>
            <w:tcW w:w="5000" w:type="pct"/>
          </w:tcPr>
          <w:p w14:paraId="5DED9DD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FCD62DF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5570B70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75E761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DE454B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5C88178B" w14:textId="77777777">
        <w:tc>
          <w:tcPr>
            <w:tcW w:w="5000" w:type="pct"/>
          </w:tcPr>
          <w:p w14:paraId="169CE574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机构简介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+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机构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 xml:space="preserve">logo </w:t>
            </w:r>
          </w:p>
          <w:p w14:paraId="1C1B408D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字左右</w:t>
            </w:r>
          </w:p>
        </w:tc>
      </w:tr>
      <w:tr w:rsidR="00B10077" w14:paraId="734E53CC" w14:textId="77777777">
        <w:tc>
          <w:tcPr>
            <w:tcW w:w="5000" w:type="pct"/>
          </w:tcPr>
          <w:p w14:paraId="6BFC23C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2F5AC43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5DE62E0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F8411BB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8A8EB0E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3682304C" w14:textId="77777777">
        <w:tc>
          <w:tcPr>
            <w:tcW w:w="5000" w:type="pct"/>
          </w:tcPr>
          <w:p w14:paraId="1EF19F8A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Company/Organization Profile</w:t>
            </w:r>
          </w:p>
        </w:tc>
      </w:tr>
      <w:tr w:rsidR="00B10077" w14:paraId="11F87394" w14:textId="77777777">
        <w:tc>
          <w:tcPr>
            <w:tcW w:w="5000" w:type="pct"/>
          </w:tcPr>
          <w:p w14:paraId="3B83B22B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656FE4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266B24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8D233A0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3132ED6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327DE74F" w14:textId="77777777">
        <w:tc>
          <w:tcPr>
            <w:tcW w:w="5000" w:type="pct"/>
          </w:tcPr>
          <w:p w14:paraId="0376B237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lastRenderedPageBreak/>
              <w:t>项目成果</w:t>
            </w:r>
          </w:p>
          <w:p w14:paraId="7B9F89FF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减排量、节能量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率、其他环境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社会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经济效益（如污染物减少量、对自然环境和生活环境的改善以及成本减少和收益增加等），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内容不超过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。</w:t>
            </w:r>
          </w:p>
        </w:tc>
      </w:tr>
      <w:tr w:rsidR="00B10077" w14:paraId="2DA2E8D5" w14:textId="77777777">
        <w:tc>
          <w:tcPr>
            <w:tcW w:w="5000" w:type="pct"/>
          </w:tcPr>
          <w:p w14:paraId="231F9C4A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EBB8D84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C30B122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3083754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D3F3A0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4D999F20" w14:textId="77777777">
        <w:tc>
          <w:tcPr>
            <w:tcW w:w="5000" w:type="pct"/>
          </w:tcPr>
          <w:p w14:paraId="5DCAF158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Project Outcome</w:t>
            </w:r>
          </w:p>
        </w:tc>
      </w:tr>
      <w:tr w:rsidR="00B10077" w14:paraId="35E5439B" w14:textId="77777777">
        <w:tc>
          <w:tcPr>
            <w:tcW w:w="5000" w:type="pct"/>
          </w:tcPr>
          <w:p w14:paraId="197A668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7BBB24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6B2AC26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F8318A7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355994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7D1A8884" w14:textId="77777777">
        <w:tc>
          <w:tcPr>
            <w:tcW w:w="5000" w:type="pct"/>
          </w:tcPr>
          <w:p w14:paraId="375F67DA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项目亮点</w:t>
            </w:r>
          </w:p>
          <w:p w14:paraId="621FE82A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  <w:t>可包括项目获奖和获得政策优惠情况、项目人员和用户的评价等，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字左右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B10077" w14:paraId="076962CD" w14:textId="77777777">
        <w:tc>
          <w:tcPr>
            <w:tcW w:w="5000" w:type="pct"/>
          </w:tcPr>
          <w:p w14:paraId="7DF43A6B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D720E7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3BA28F60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6633807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294FE8AF" w14:textId="77777777">
        <w:tc>
          <w:tcPr>
            <w:tcW w:w="5000" w:type="pct"/>
          </w:tcPr>
          <w:p w14:paraId="7100086B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Project Highlights</w:t>
            </w:r>
          </w:p>
        </w:tc>
      </w:tr>
      <w:tr w:rsidR="00B10077" w14:paraId="35C27D39" w14:textId="77777777">
        <w:tc>
          <w:tcPr>
            <w:tcW w:w="5000" w:type="pct"/>
          </w:tcPr>
          <w:p w14:paraId="799E462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7F567E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CA01C4E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56A9AD4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2C8C12C1" w14:textId="77777777">
        <w:tc>
          <w:tcPr>
            <w:tcW w:w="5000" w:type="pct"/>
          </w:tcPr>
          <w:p w14:paraId="014AD51E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项目实施</w:t>
            </w:r>
          </w:p>
          <w:p w14:paraId="2EDE9878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项目简要实施方案与过程、实施前后对比（包括克服何种挑战、获得企业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机构内外何种支持等），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1000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字以内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。</w:t>
            </w:r>
          </w:p>
        </w:tc>
      </w:tr>
      <w:tr w:rsidR="00B10077" w14:paraId="35C2DB18" w14:textId="77777777">
        <w:tc>
          <w:tcPr>
            <w:tcW w:w="5000" w:type="pct"/>
          </w:tcPr>
          <w:p w14:paraId="14B84F52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DC7A669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F47F36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3650C1C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5325EA2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0946FE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99597F6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AF35DE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566673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491C1C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6C4D12F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799A75B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CB61922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0EF2DB3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2B93214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56810A75" w14:textId="77777777">
        <w:tc>
          <w:tcPr>
            <w:tcW w:w="5000" w:type="pct"/>
          </w:tcPr>
          <w:p w14:paraId="0F5BF98B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lastRenderedPageBreak/>
              <w:t>Project Implementation</w:t>
            </w:r>
          </w:p>
        </w:tc>
      </w:tr>
      <w:tr w:rsidR="00B10077" w14:paraId="6A027B72" w14:textId="77777777">
        <w:tc>
          <w:tcPr>
            <w:tcW w:w="5000" w:type="pct"/>
          </w:tcPr>
          <w:p w14:paraId="2F7B16DA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02875B3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B3818F6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2227367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3EB20EAF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FEA285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51B5AF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57E88A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24C77D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A9DFD13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2A05AF12" w14:textId="77777777">
        <w:tc>
          <w:tcPr>
            <w:tcW w:w="5000" w:type="pct"/>
          </w:tcPr>
          <w:p w14:paraId="7C46B16E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项目影响力、可推广性与可持续性</w:t>
            </w:r>
          </w:p>
          <w:p w14:paraId="3F11D42E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包括但不限于是否有技术、机制创新，是否对相关领域有推动作用以及是否有后续计划等，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kern w:val="0"/>
                <w:sz w:val="20"/>
                <w:szCs w:val="21"/>
              </w:rPr>
              <w:t>字左右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。</w:t>
            </w:r>
          </w:p>
        </w:tc>
      </w:tr>
      <w:tr w:rsidR="00B10077" w14:paraId="5FBD2C21" w14:textId="77777777">
        <w:tc>
          <w:tcPr>
            <w:tcW w:w="5000" w:type="pct"/>
          </w:tcPr>
          <w:p w14:paraId="371A0E8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7DABDB0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4FDBBA3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551422DF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008AA9DF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2A36FDB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330705F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F7CBF2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3F35F143" w14:textId="77777777">
        <w:tc>
          <w:tcPr>
            <w:tcW w:w="5000" w:type="pct"/>
          </w:tcPr>
          <w:p w14:paraId="7752D157" w14:textId="77777777" w:rsidR="00B10077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Project Impact &amp; Sustainability</w:t>
            </w:r>
          </w:p>
        </w:tc>
      </w:tr>
      <w:tr w:rsidR="00B10077" w14:paraId="0794113C" w14:textId="77777777">
        <w:tc>
          <w:tcPr>
            <w:tcW w:w="5000" w:type="pct"/>
          </w:tcPr>
          <w:p w14:paraId="13757E85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D836C5D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55E10087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33DE2598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6C54F6EE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129209F1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B10077" w14:paraId="0A76E9E8" w14:textId="77777777">
        <w:tc>
          <w:tcPr>
            <w:tcW w:w="5000" w:type="pct"/>
          </w:tcPr>
          <w:p w14:paraId="5665E47E" w14:textId="77777777" w:rsidR="00B10077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</w:rPr>
              <w:t>推荐单位意见</w:t>
            </w:r>
          </w:p>
          <w:p w14:paraId="1DFB8A5F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55F814C2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294143CC" w14:textId="77777777" w:rsidR="00B10077" w:rsidRDefault="00B1007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14:paraId="47D2C379" w14:textId="77777777" w:rsidR="00B10077" w:rsidRDefault="00000000">
            <w:pPr>
              <w:wordWrap w:val="0"/>
              <w:jc w:val="righ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推荐单位：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</w:t>
            </w:r>
          </w:p>
          <w:p w14:paraId="7BA1D50A" w14:textId="77777777" w:rsidR="00B10077" w:rsidRDefault="00000000">
            <w:pPr>
              <w:wordWrap w:val="0"/>
              <w:jc w:val="righ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期：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</w:t>
            </w:r>
          </w:p>
        </w:tc>
      </w:tr>
      <w:bookmarkEnd w:id="2"/>
    </w:tbl>
    <w:p w14:paraId="0EF813C5" w14:textId="77777777" w:rsidR="00B10077" w:rsidRDefault="00B10077">
      <w:pPr>
        <w:spacing w:line="14" w:lineRule="exact"/>
      </w:pPr>
    </w:p>
    <w:sectPr w:rsidR="00B1007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CA8C" w14:textId="77777777" w:rsidR="009355B9" w:rsidRDefault="009355B9" w:rsidP="001729DA">
      <w:r>
        <w:separator/>
      </w:r>
    </w:p>
  </w:endnote>
  <w:endnote w:type="continuationSeparator" w:id="0">
    <w:p w14:paraId="5FE3215E" w14:textId="77777777" w:rsidR="009355B9" w:rsidRDefault="009355B9" w:rsidP="0017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524B" w14:textId="77777777" w:rsidR="009355B9" w:rsidRDefault="009355B9" w:rsidP="001729DA">
      <w:r>
        <w:separator/>
      </w:r>
    </w:p>
  </w:footnote>
  <w:footnote w:type="continuationSeparator" w:id="0">
    <w:p w14:paraId="2D7ADECE" w14:textId="77777777" w:rsidR="009355B9" w:rsidRDefault="009355B9" w:rsidP="0017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2ZTkwODI4ZjY1YWVhMmIyOTMwZDhlMTdlMjY5ZjEifQ=="/>
  </w:docVars>
  <w:rsids>
    <w:rsidRoot w:val="00A96314"/>
    <w:rsid w:val="001001BA"/>
    <w:rsid w:val="00130002"/>
    <w:rsid w:val="001729DA"/>
    <w:rsid w:val="00186FBF"/>
    <w:rsid w:val="001930D8"/>
    <w:rsid w:val="001E44D8"/>
    <w:rsid w:val="001F1106"/>
    <w:rsid w:val="001F7A2C"/>
    <w:rsid w:val="00210442"/>
    <w:rsid w:val="00265864"/>
    <w:rsid w:val="002821F8"/>
    <w:rsid w:val="002E4562"/>
    <w:rsid w:val="00306742"/>
    <w:rsid w:val="003D194D"/>
    <w:rsid w:val="00424524"/>
    <w:rsid w:val="00430CFA"/>
    <w:rsid w:val="00467823"/>
    <w:rsid w:val="004E2675"/>
    <w:rsid w:val="004E4E4C"/>
    <w:rsid w:val="0051742A"/>
    <w:rsid w:val="00611656"/>
    <w:rsid w:val="00747A85"/>
    <w:rsid w:val="00770EFC"/>
    <w:rsid w:val="00772A59"/>
    <w:rsid w:val="007C08BC"/>
    <w:rsid w:val="00840395"/>
    <w:rsid w:val="00845DDC"/>
    <w:rsid w:val="00870C29"/>
    <w:rsid w:val="008942C5"/>
    <w:rsid w:val="008B5247"/>
    <w:rsid w:val="008D3755"/>
    <w:rsid w:val="008D63B6"/>
    <w:rsid w:val="009355B9"/>
    <w:rsid w:val="00982DE4"/>
    <w:rsid w:val="009D7C7C"/>
    <w:rsid w:val="00A10A07"/>
    <w:rsid w:val="00A96314"/>
    <w:rsid w:val="00AA0181"/>
    <w:rsid w:val="00AB4F0C"/>
    <w:rsid w:val="00AE34CE"/>
    <w:rsid w:val="00B10077"/>
    <w:rsid w:val="00B42D40"/>
    <w:rsid w:val="00B73570"/>
    <w:rsid w:val="00B855E3"/>
    <w:rsid w:val="00C277FC"/>
    <w:rsid w:val="00CC45CB"/>
    <w:rsid w:val="00CE376C"/>
    <w:rsid w:val="00D17B1F"/>
    <w:rsid w:val="00D54311"/>
    <w:rsid w:val="00D70327"/>
    <w:rsid w:val="00E1418E"/>
    <w:rsid w:val="00E5401E"/>
    <w:rsid w:val="00EB29FE"/>
    <w:rsid w:val="00EC05E9"/>
    <w:rsid w:val="00EC2F03"/>
    <w:rsid w:val="00EE2D1C"/>
    <w:rsid w:val="00F10352"/>
    <w:rsid w:val="00F96BB5"/>
    <w:rsid w:val="05424B72"/>
    <w:rsid w:val="0AE668E5"/>
    <w:rsid w:val="0CD97444"/>
    <w:rsid w:val="1E031251"/>
    <w:rsid w:val="2E0835BB"/>
    <w:rsid w:val="54A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30949D"/>
  <w15:docId w15:val="{E77AFF77-3949-440C-8CD4-A373274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Revision"/>
    <w:hidden/>
    <w:uiPriority w:val="99"/>
    <w:unhideWhenUsed/>
    <w:rsid w:val="001729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18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xueqin</dc:creator>
  <cp:lastModifiedBy>迪帆 洪</cp:lastModifiedBy>
  <cp:revision>2</cp:revision>
  <cp:lastPrinted>2023-07-10T07:28:00Z</cp:lastPrinted>
  <dcterms:created xsi:type="dcterms:W3CDTF">2023-07-10T07:45:00Z</dcterms:created>
  <dcterms:modified xsi:type="dcterms:W3CDTF">2023-07-10T07:45:00Z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48025208A64940B18D3CF7A699BC2059_12</vt:lpwstr>
  </property>
</Properties>
</file>